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7C49" w14:textId="77777777" w:rsidR="00310435" w:rsidRDefault="007506C8">
      <w:r>
        <w:rPr>
          <w:noProof/>
        </w:rPr>
        <w:drawing>
          <wp:anchor distT="0" distB="0" distL="114300" distR="114300" simplePos="0" relativeHeight="251667456" behindDoc="0" locked="0" layoutInCell="1" allowOverlap="1" wp14:anchorId="7D277C49" wp14:editId="7D277C4A">
            <wp:simplePos x="0" y="0"/>
            <wp:positionH relativeFrom="column">
              <wp:posOffset>8835655</wp:posOffset>
            </wp:positionH>
            <wp:positionV relativeFrom="paragraph">
              <wp:posOffset>4986332</wp:posOffset>
            </wp:positionV>
            <wp:extent cx="2105918" cy="2119926"/>
            <wp:effectExtent l="0" t="0" r="8632" b="0"/>
            <wp:wrapNone/>
            <wp:docPr id="25399621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72454" t="37549" r="15192" b="40342"/>
                    <a:stretch>
                      <a:fillRect/>
                    </a:stretch>
                  </pic:blipFill>
                  <pic:spPr>
                    <a:xfrm>
                      <a:off x="0" y="0"/>
                      <a:ext cx="2105918" cy="21199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77C4C" wp14:editId="7D277C4D">
                <wp:simplePos x="0" y="0"/>
                <wp:positionH relativeFrom="margin">
                  <wp:posOffset>7963537</wp:posOffset>
                </wp:positionH>
                <wp:positionV relativeFrom="paragraph">
                  <wp:posOffset>2306958</wp:posOffset>
                </wp:positionV>
                <wp:extent cx="3869685" cy="2679063"/>
                <wp:effectExtent l="0" t="0" r="0" b="6987"/>
                <wp:wrapSquare wrapText="bothSides"/>
                <wp:docPr id="1075559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85" cy="2679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D277C54" w14:textId="77777777" w:rsidR="00310435" w:rsidRDefault="007506C8"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2"/>
                              </w:rPr>
                              <w:t>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Date: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March 17</w:t>
                            </w:r>
                            <w:r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2"/>
                              </w:rPr>
                              <w:t>📍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Location: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Eventbrite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2"/>
                              </w:rPr>
                              <w:t>🕒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Time: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18:00 – 19:00</w:t>
                            </w:r>
                          </w:p>
                          <w:p w14:paraId="7D277C55" w14:textId="77777777" w:rsidR="00310435" w:rsidRDefault="007506C8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Don’t wait until it’s too late!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Empower yourself with knowledge and tools to keep your child safe.</w:t>
                            </w:r>
                          </w:p>
                          <w:p w14:paraId="7D277C56" w14:textId="77777777" w:rsidR="00310435" w:rsidRDefault="007506C8"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👉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Reserve your spot today!</w:t>
                            </w:r>
                          </w:p>
                          <w:p w14:paraId="7D277C57" w14:textId="77777777" w:rsidR="00310435" w:rsidRDefault="003104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D277C58" w14:textId="77777777" w:rsidR="00310435" w:rsidRDefault="003104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77C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7.05pt;margin-top:181.65pt;width:304.7pt;height:210.9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" filled="f" stroked="f">
                <v:textbox>
                  <w:txbxContent>
                    <w:p w14:paraId="7D277C54" w14:textId="77777777" w:rsidR="00310435" w:rsidRDefault="007506C8">
                      <w:r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2"/>
                        </w:rPr>
                        <w:t>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Date:</w:t>
                      </w:r>
                      <w:r>
                        <w:rPr>
                          <w:sz w:val="32"/>
                          <w:szCs w:val="32"/>
                        </w:rPr>
                        <w:t xml:space="preserve"> March 17</w:t>
                      </w:r>
                      <w:r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2026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2"/>
                        </w:rPr>
                        <w:t>📍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Location:</w:t>
                      </w:r>
                      <w:r>
                        <w:rPr>
                          <w:sz w:val="32"/>
                          <w:szCs w:val="32"/>
                        </w:rPr>
                        <w:t xml:space="preserve"> Eventbrite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2"/>
                        </w:rPr>
                        <w:t>🕒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Time:</w:t>
                      </w:r>
                      <w:r>
                        <w:rPr>
                          <w:sz w:val="32"/>
                          <w:szCs w:val="32"/>
                        </w:rPr>
                        <w:t xml:space="preserve"> 18:00 – 19:00</w:t>
                      </w:r>
                    </w:p>
                    <w:p w14:paraId="7D277C55" w14:textId="77777777" w:rsidR="00310435" w:rsidRDefault="007506C8"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Don’t wait until it’s too late!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sz w:val="32"/>
                          <w:szCs w:val="32"/>
                        </w:rPr>
                        <w:t>Empower yourself with knowledge and tools to keep your child safe.</w:t>
                      </w:r>
                    </w:p>
                    <w:p w14:paraId="7D277C56" w14:textId="77777777" w:rsidR="00310435" w:rsidRDefault="007506C8"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👉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Reserve your spot today!</w:t>
                      </w:r>
                    </w:p>
                    <w:p w14:paraId="7D277C57" w14:textId="77777777" w:rsidR="00310435" w:rsidRDefault="0031043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D277C58" w14:textId="77777777" w:rsidR="00310435" w:rsidRDefault="0031043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77C4E" wp14:editId="7D277C4F">
                <wp:simplePos x="0" y="0"/>
                <wp:positionH relativeFrom="margin">
                  <wp:align>left</wp:align>
                </wp:positionH>
                <wp:positionV relativeFrom="paragraph">
                  <wp:posOffset>850602</wp:posOffset>
                </wp:positionV>
                <wp:extent cx="7432042" cy="5996306"/>
                <wp:effectExtent l="0" t="0" r="0" b="4444"/>
                <wp:wrapSquare wrapText="bothSides"/>
                <wp:docPr id="21323616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2042" cy="5996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D277C5A" w14:textId="77777777" w:rsidR="00310435" w:rsidRDefault="007506C8"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Join our FREE Vaping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Awareness Workshop and get the facts you need to protect and support your family!</w:t>
                            </w:r>
                          </w:p>
                          <w:p w14:paraId="7D277C5B" w14:textId="77777777" w:rsidR="00310435" w:rsidRDefault="007506C8"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Know the Basics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– What is vaping really?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Understand the Law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– What’s legal and what’s not?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Spot the Difference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– Identify illegal vapes and protect your child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Discover the Risks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– Health, environmental, and financial dangers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Learn How to Help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– Proven techniques to quit and manage stress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Get Support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– Find out what help is available for young people and adults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Understand the Impact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– Why vaping affects young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people differently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7C4E" id="_x0000_s1027" type="#_x0000_t202" style="position:absolute;margin-left:0;margin-top:67pt;width:585.2pt;height:472.1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" filled="f" stroked="f">
                <v:textbox>
                  <w:txbxContent>
                    <w:p w14:paraId="7D277C5A" w14:textId="77777777" w:rsidR="00310435" w:rsidRDefault="007506C8"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Join our FREE Vaping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Awareness Workshop and get the facts you need to protect and support your family!</w:t>
                      </w:r>
                    </w:p>
                    <w:p w14:paraId="7D277C5B" w14:textId="77777777" w:rsidR="00310435" w:rsidRDefault="007506C8"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✅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Know the Basics</w:t>
                      </w:r>
                      <w:r>
                        <w:rPr>
                          <w:sz w:val="40"/>
                          <w:szCs w:val="40"/>
                        </w:rPr>
                        <w:t xml:space="preserve"> – What is vaping really?</w:t>
                      </w:r>
                      <w:r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✅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Understand the Law</w:t>
                      </w:r>
                      <w:r>
                        <w:rPr>
                          <w:sz w:val="40"/>
                          <w:szCs w:val="40"/>
                        </w:rPr>
                        <w:t xml:space="preserve"> – What’s legal and what’s not?</w:t>
                      </w:r>
                      <w:r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✅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Spot the Difference</w:t>
                      </w:r>
                      <w:r>
                        <w:rPr>
                          <w:sz w:val="40"/>
                          <w:szCs w:val="40"/>
                        </w:rPr>
                        <w:t xml:space="preserve"> – Identify illegal vapes and protect your child</w:t>
                      </w:r>
                      <w:r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✅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Discover the Risks</w:t>
                      </w:r>
                      <w:r>
                        <w:rPr>
                          <w:sz w:val="40"/>
                          <w:szCs w:val="40"/>
                        </w:rPr>
                        <w:t xml:space="preserve"> – Health, environmental, and financial dangers</w:t>
                      </w:r>
                      <w:r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✅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Learn How to Help</w:t>
                      </w:r>
                      <w:r>
                        <w:rPr>
                          <w:sz w:val="40"/>
                          <w:szCs w:val="40"/>
                        </w:rPr>
                        <w:t xml:space="preserve"> – Proven techniques to quit and manage stress</w:t>
                      </w:r>
                      <w:r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✅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Get Support</w:t>
                      </w:r>
                      <w:r>
                        <w:rPr>
                          <w:sz w:val="40"/>
                          <w:szCs w:val="40"/>
                        </w:rPr>
                        <w:t xml:space="preserve"> – Find out what help is available for young people and adults</w:t>
                      </w:r>
                      <w:r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✅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Understand the Impact</w:t>
                      </w:r>
                      <w:r>
                        <w:rPr>
                          <w:sz w:val="40"/>
                          <w:szCs w:val="40"/>
                        </w:rPr>
                        <w:t xml:space="preserve"> – Why vaping affects young </w:t>
                      </w:r>
                      <w:r>
                        <w:rPr>
                          <w:sz w:val="40"/>
                          <w:szCs w:val="40"/>
                        </w:rPr>
                        <w:t>people differently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77C50" wp14:editId="7D277C51">
                <wp:simplePos x="0" y="0"/>
                <wp:positionH relativeFrom="column">
                  <wp:posOffset>10158</wp:posOffset>
                </wp:positionH>
                <wp:positionV relativeFrom="paragraph">
                  <wp:posOffset>0</wp:posOffset>
                </wp:positionV>
                <wp:extent cx="7813676" cy="828675"/>
                <wp:effectExtent l="0" t="0" r="0" b="9525"/>
                <wp:wrapSquare wrapText="bothSides"/>
                <wp:docPr id="377039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3676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D277C5D" w14:textId="77777777" w:rsidR="00310435" w:rsidRDefault="007506C8">
                            <w:pPr>
                              <w:jc w:val="center"/>
                            </w:pP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72"/>
                                <w:szCs w:val="72"/>
                                <w:u w:val="single"/>
                              </w:rPr>
                              <w:t>Parents Information Webinar: Vaping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7C50" id="_x0000_s1028" type="#_x0000_t202" style="position:absolute;margin-left:.8pt;margin-top:0;width:615.2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" filled="f" stroked="f">
                <v:textbox>
                  <w:txbxContent>
                    <w:p w14:paraId="7D277C5D" w14:textId="77777777" w:rsidR="00310435" w:rsidRDefault="007506C8">
                      <w:pPr>
                        <w:jc w:val="center"/>
                      </w:pPr>
                      <w:r>
                        <w:rPr>
                          <w:rFonts w:ascii="Segoe UI Emoji" w:hAnsi="Segoe UI Emoji" w:cs="Segoe UI Emoji"/>
                          <w:b/>
                          <w:bCs/>
                          <w:sz w:val="72"/>
                          <w:szCs w:val="72"/>
                          <w:u w:val="single"/>
                        </w:rPr>
                        <w:t>Parents Information Webinar: Vaping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77C52" wp14:editId="7D277C53">
            <wp:simplePos x="0" y="0"/>
            <wp:positionH relativeFrom="page">
              <wp:align>right</wp:align>
            </wp:positionH>
            <wp:positionV relativeFrom="paragraph">
              <wp:posOffset>-435940</wp:posOffset>
            </wp:positionV>
            <wp:extent cx="12789475" cy="7744693"/>
            <wp:effectExtent l="0" t="0" r="0" b="8657"/>
            <wp:wrapNone/>
            <wp:docPr id="52673530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9475" cy="7744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10435">
      <w:pgSz w:w="2016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DF62" w14:textId="77777777" w:rsidR="007506C8" w:rsidRDefault="007506C8">
      <w:pPr>
        <w:spacing w:after="0" w:line="240" w:lineRule="auto"/>
      </w:pPr>
      <w:r>
        <w:separator/>
      </w:r>
    </w:p>
  </w:endnote>
  <w:endnote w:type="continuationSeparator" w:id="0">
    <w:p w14:paraId="09606BFD" w14:textId="77777777" w:rsidR="007506C8" w:rsidRDefault="0075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FF9E" w14:textId="77777777" w:rsidR="007506C8" w:rsidRDefault="007506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F74989" w14:textId="77777777" w:rsidR="007506C8" w:rsidRDefault="00750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0435"/>
    <w:rsid w:val="00310435"/>
    <w:rsid w:val="007506C8"/>
    <w:rsid w:val="00B52D41"/>
    <w:rsid w:val="00E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7C49"/>
  <w15:docId w15:val="{25F33251-B456-4141-AED0-80B7EEDC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Spacing">
    <w:name w:val="No Spacing"/>
    <w:pPr>
      <w:suppressAutoHyphens/>
      <w:spacing w:after="0" w:line="240" w:lineRule="auto"/>
    </w:pPr>
    <w:rPr>
      <w:rFonts w:eastAsia="Times New Roman"/>
      <w:kern w:val="0"/>
      <w:sz w:val="22"/>
      <w:szCs w:val="22"/>
    </w:rPr>
  </w:style>
  <w:style w:type="character" w:customStyle="1" w:styleId="NoSpacingChar">
    <w:name w:val="No Spacing Char"/>
    <w:basedOn w:val="DefaultParagraphFont"/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Fletcher</dc:creator>
  <dc:description/>
  <cp:lastModifiedBy>Elvira Tynan</cp:lastModifiedBy>
  <cp:revision>2</cp:revision>
  <dcterms:created xsi:type="dcterms:W3CDTF">2026-02-24T12:31:00Z</dcterms:created>
  <dcterms:modified xsi:type="dcterms:W3CDTF">2026-02-24T12:31:00Z</dcterms:modified>
</cp:coreProperties>
</file>